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06" w:type="dxa"/>
        <w:tblInd w:w="-72" w:type="dxa"/>
        <w:tblCellMar>
          <w:left w:w="70" w:type="dxa"/>
          <w:right w:w="70" w:type="dxa"/>
        </w:tblCellMar>
        <w:tblLook w:val="00A0"/>
      </w:tblPr>
      <w:tblGrid>
        <w:gridCol w:w="473"/>
        <w:gridCol w:w="2079"/>
        <w:gridCol w:w="1130"/>
        <w:gridCol w:w="1045"/>
        <w:gridCol w:w="802"/>
        <w:gridCol w:w="963"/>
        <w:gridCol w:w="907"/>
      </w:tblGrid>
      <w:tr w:rsidR="0092160D" w:rsidRPr="001A4BC6" w:rsidTr="00DA5CA0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 xml:space="preserve">opgegeven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werkelijk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ideale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werkelijk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snelheid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gereden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gereden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in sec.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in sec.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snelheid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Arnold vd Maat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8714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8697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24,75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Chris Sonke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8445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8491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25,54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Kees Baaten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8579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8627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25,14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Janus van Breugel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8714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8662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24,75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Ad van Haperen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26,10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8193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8263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26,32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Gerard Loontjens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8445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8525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25,54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Jac van Benthem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8714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8627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24,75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Toine van Oers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8574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8662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25,15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Toon Jansen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26,00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8193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8295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26,32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Alfons Govers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8732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8627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24,70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Wil Roovers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8445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8559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25,54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Arnold van Tilburg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8579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8697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-118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25,14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Toon Feijns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8268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8392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-124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26,09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Jörgen Mathijssen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23,50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9049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9178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23,83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Henk Verschuren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8592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8458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25,10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Ilse Mathijssen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23,40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9049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9217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-168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23,83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Ivo Ridders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9803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21,56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Kees Ruijten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8714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8987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-273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24,75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Theo Jukes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8642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8360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24,96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Jos Vos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20,10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10378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10730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-352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20,78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Tjebbe Smulders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10382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10784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-402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20,77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Bep Broodwinner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9480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8912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568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22,75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Wieger Broodwinner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9465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8803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662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22,79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Chris Couwenbergs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22,00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9110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9803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-693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23,67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Jac vd Heyden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9379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8627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752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23,00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Marcel Blommer</w:t>
            </w:r>
            <w:r>
              <w:rPr>
                <w:rFonts w:ascii="Arial" w:hAnsi="Arial" w:cs="Arial"/>
                <w:sz w:val="20"/>
                <w:szCs w:val="20"/>
                <w:lang w:eastAsia="nl-NL"/>
              </w:rPr>
              <w:t>de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25,10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9379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8593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786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23,00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Wim Schot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20,30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9823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10624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21,96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Rini vd Westen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20,20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9823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10677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-854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21,96</w:t>
            </w:r>
          </w:p>
        </w:tc>
      </w:tr>
      <w:tr w:rsidR="0092160D" w:rsidRPr="001A4BC6" w:rsidTr="00DA5CA0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Rini Broeren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24,00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8987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1016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60D" w:rsidRPr="00DA5CA0" w:rsidRDefault="0092160D" w:rsidP="00DA5CA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DA5CA0">
              <w:rPr>
                <w:rFonts w:ascii="Arial" w:hAnsi="Arial" w:cs="Arial"/>
                <w:sz w:val="20"/>
                <w:szCs w:val="20"/>
                <w:lang w:eastAsia="nl-NL"/>
              </w:rPr>
              <w:t>21,56</w:t>
            </w:r>
          </w:p>
        </w:tc>
      </w:tr>
    </w:tbl>
    <w:p w:rsidR="0092160D" w:rsidRDefault="0092160D"/>
    <w:sectPr w:rsidR="0092160D" w:rsidSect="008F28EE">
      <w:headerReference w:type="default" r:id="rId6"/>
      <w:pgSz w:w="8419" w:h="11907" w:orient="landscape" w:code="9"/>
      <w:pgMar w:top="1701" w:right="567" w:bottom="624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0D" w:rsidRDefault="0092160D" w:rsidP="008F28EE">
      <w:pPr>
        <w:spacing w:after="0" w:line="240" w:lineRule="auto"/>
      </w:pPr>
      <w:r>
        <w:separator/>
      </w:r>
    </w:p>
  </w:endnote>
  <w:endnote w:type="continuationSeparator" w:id="0">
    <w:p w:rsidR="0092160D" w:rsidRDefault="0092160D" w:rsidP="008F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0D" w:rsidRDefault="0092160D" w:rsidP="008F28EE">
      <w:pPr>
        <w:spacing w:after="0" w:line="240" w:lineRule="auto"/>
      </w:pPr>
      <w:r>
        <w:separator/>
      </w:r>
    </w:p>
  </w:footnote>
  <w:footnote w:type="continuationSeparator" w:id="0">
    <w:p w:rsidR="0092160D" w:rsidRDefault="0092160D" w:rsidP="008F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0D" w:rsidRDefault="0092160D">
    <w:pPr>
      <w:pStyle w:val="Header"/>
      <w:rPr>
        <w:b/>
        <w:sz w:val="28"/>
        <w:szCs w:val="28"/>
      </w:rPr>
    </w:pPr>
    <w:r w:rsidRPr="008F28EE">
      <w:rPr>
        <w:b/>
        <w:sz w:val="28"/>
        <w:szCs w:val="28"/>
      </w:rPr>
      <w:t xml:space="preserve">UITSLAG </w:t>
    </w:r>
    <w:r>
      <w:rPr>
        <w:b/>
        <w:sz w:val="28"/>
        <w:szCs w:val="28"/>
      </w:rPr>
      <w:t xml:space="preserve">  1</w:t>
    </w:r>
    <w:r w:rsidRPr="008F28EE">
      <w:rPr>
        <w:b/>
        <w:sz w:val="28"/>
        <w:szCs w:val="28"/>
        <w:vertAlign w:val="superscript"/>
      </w:rPr>
      <w:t>e</w:t>
    </w:r>
    <w:r>
      <w:rPr>
        <w:b/>
        <w:sz w:val="28"/>
        <w:szCs w:val="28"/>
      </w:rPr>
      <w:t xml:space="preserve"> </w:t>
    </w:r>
    <w:r w:rsidRPr="008F28EE">
      <w:rPr>
        <w:b/>
        <w:sz w:val="28"/>
        <w:szCs w:val="28"/>
      </w:rPr>
      <w:t xml:space="preserve"> REGELMATIGHEIDSRIT </w:t>
    </w:r>
    <w:r>
      <w:rPr>
        <w:b/>
        <w:sz w:val="28"/>
        <w:szCs w:val="28"/>
      </w:rPr>
      <w:t xml:space="preserve">  </w:t>
    </w:r>
    <w:r w:rsidRPr="008F28EE">
      <w:rPr>
        <w:b/>
        <w:sz w:val="28"/>
        <w:szCs w:val="28"/>
      </w:rPr>
      <w:t>2015</w:t>
    </w:r>
  </w:p>
  <w:p w:rsidR="0092160D" w:rsidRPr="008F28EE" w:rsidRDefault="0092160D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De werkelijke afstand was    59,910 km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CA0"/>
    <w:rsid w:val="000F188D"/>
    <w:rsid w:val="001A4BC6"/>
    <w:rsid w:val="00520DE8"/>
    <w:rsid w:val="00821A51"/>
    <w:rsid w:val="008F28EE"/>
    <w:rsid w:val="0092160D"/>
    <w:rsid w:val="009D647C"/>
    <w:rsid w:val="00A61BA7"/>
    <w:rsid w:val="00C65F37"/>
    <w:rsid w:val="00C814FA"/>
    <w:rsid w:val="00D07ECB"/>
    <w:rsid w:val="00D512F4"/>
    <w:rsid w:val="00DA5CA0"/>
    <w:rsid w:val="00E30E1F"/>
    <w:rsid w:val="00E8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F2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28E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F2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28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219</Words>
  <Characters>1210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pierre van zinnen</dc:creator>
  <cp:keywords/>
  <dc:description/>
  <cp:lastModifiedBy>Govers</cp:lastModifiedBy>
  <cp:revision>2</cp:revision>
  <dcterms:created xsi:type="dcterms:W3CDTF">2015-09-20T19:01:00Z</dcterms:created>
  <dcterms:modified xsi:type="dcterms:W3CDTF">2015-09-20T19:01:00Z</dcterms:modified>
</cp:coreProperties>
</file>