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6BC" w:rsidRPr="007A12EA" w:rsidRDefault="002E46BC">
      <w:pPr>
        <w:rPr>
          <w:b/>
          <w:i/>
          <w:sz w:val="24"/>
          <w:u w:val="single"/>
        </w:rPr>
      </w:pPr>
      <w:r w:rsidRPr="007A12EA">
        <w:rPr>
          <w:b/>
          <w:i/>
          <w:sz w:val="24"/>
          <w:u w:val="single"/>
        </w:rPr>
        <w:t>Verslag Klimmersbrevet Purnode 18 juli 2015</w:t>
      </w:r>
    </w:p>
    <w:p w:rsidR="002E46BC" w:rsidRPr="00AA3703" w:rsidRDefault="002E46BC" w:rsidP="00AA3703">
      <w:pPr>
        <w:pStyle w:val="NoSpacing"/>
        <w:ind w:firstLine="708"/>
        <w:rPr>
          <w:rFonts w:ascii="Times New Roman" w:hAnsi="Times New Roman"/>
        </w:rPr>
      </w:pPr>
      <w:r w:rsidRPr="00AA3703">
        <w:rPr>
          <w:rFonts w:ascii="Times New Roman" w:hAnsi="Times New Roman"/>
        </w:rPr>
        <w:t xml:space="preserve">Na een vlotte reis arriveert de groep van 11 man op camping “Du Bocq” in Purnode. Daar worden we vriendelijk ontvangen door de oude eigenaar, die ons al jaren kent. Na het uitladen van de fietsen is er ruim tijd voor de koffie. Om 9.30 stappen we op de fiets. Het begin is al gelijk bergop, we moeten het dal uit naar het dorpje Purnode. Dan volgt de afdaling naar de Maasvallei bij Yvoir.  </w:t>
      </w:r>
    </w:p>
    <w:p w:rsidR="002E46BC" w:rsidRPr="00AA3703" w:rsidRDefault="002E46BC" w:rsidP="004E5DFF">
      <w:pPr>
        <w:pStyle w:val="NoSpacing"/>
        <w:ind w:firstLine="708"/>
        <w:rPr>
          <w:rFonts w:ascii="Times New Roman" w:hAnsi="Times New Roman"/>
        </w:rPr>
      </w:pPr>
      <w:r w:rsidRPr="00AA3703">
        <w:rPr>
          <w:rFonts w:ascii="Times New Roman" w:hAnsi="Times New Roman"/>
        </w:rPr>
        <w:t xml:space="preserve">Na Yvoir loopt de route kilometers lang door een rustiek en lommerrijk dal naar het dorpje Crupet. Hier noteren we de eerste lekke band van Ad van Haperen. Na Crupet gaan we klimmen naar Durnal, een mooie en goed lopende klim.  We staan nu aan de andere zijde van het riviertje Le Bocq en moeten eerst stevig afdalen en dan nog steviger klimmen naar de overkant. Ad van Haperen wordt al na enkele honderden meters te voet gesteld. Hij heeft nog nooit geklommen en zijn verzet is niet optimaal aangepast aan deze steile helling. Als we boven komen in het dorpje Dorinne, zien we een bord: </w:t>
      </w:r>
      <w:r w:rsidRPr="00AA3703">
        <w:rPr>
          <w:rFonts w:ascii="Times New Roman" w:hAnsi="Times New Roman"/>
          <w:i/>
        </w:rPr>
        <w:t>afdaling 13%.</w:t>
      </w:r>
      <w:r w:rsidRPr="00AA3703">
        <w:rPr>
          <w:rFonts w:ascii="Times New Roman" w:hAnsi="Times New Roman"/>
        </w:rPr>
        <w:t xml:space="preserve"> Dan volgt een golvend parcours en een lange afdaling naar Dinant. Hier kan iedereen herstellen.  </w:t>
      </w:r>
    </w:p>
    <w:p w:rsidR="002E46BC" w:rsidRPr="00AA3703" w:rsidRDefault="002E46BC" w:rsidP="004E5DFF">
      <w:pPr>
        <w:pStyle w:val="NoSpacing"/>
        <w:ind w:firstLine="708"/>
        <w:rPr>
          <w:rFonts w:ascii="Times New Roman" w:hAnsi="Times New Roman"/>
        </w:rPr>
      </w:pPr>
      <w:r w:rsidRPr="00AA3703">
        <w:rPr>
          <w:rFonts w:ascii="Times New Roman" w:hAnsi="Times New Roman"/>
        </w:rPr>
        <w:t>Na Dinant rijden we door het mooie en rustige dal van de “</w:t>
      </w:r>
      <w:r w:rsidRPr="00AA3703">
        <w:rPr>
          <w:rFonts w:ascii="Times New Roman" w:hAnsi="Times New Roman"/>
          <w:i/>
        </w:rPr>
        <w:t>Fonds de Leffe</w:t>
      </w:r>
      <w:r w:rsidRPr="00AA3703">
        <w:rPr>
          <w:rFonts w:ascii="Times New Roman" w:hAnsi="Times New Roman"/>
        </w:rPr>
        <w:t xml:space="preserve">” (zo heet het riviertje)  naar het dorpje Thynes. Jammer alleen, dat ook hier het wegdek op een aantal stroken erg slecht is. Rini van Geel geeft het rustige tempo aan en iedereen volgt vlot. Na nog een paar korte venijnige hellinkjes komen we na 40 km aan bij de eerste stopplaats bij restaurant “Le Vieux Marronnier” in Foy-Notre-Dame. Op een zonovergoten terras met fraai uitzicht op de volgende helling is het goed toeven. We nemen ruim de tijd voor de koffie met wafel. Alleen Toine van Oers blijft zweren bij zijn krentenbollen.  </w:t>
      </w:r>
    </w:p>
    <w:p w:rsidR="002E46BC" w:rsidRPr="00AA3703" w:rsidRDefault="002E46BC" w:rsidP="004E5DFF">
      <w:pPr>
        <w:pStyle w:val="NoSpacing"/>
        <w:ind w:firstLine="708"/>
        <w:rPr>
          <w:rFonts w:ascii="Times New Roman" w:hAnsi="Times New Roman"/>
        </w:rPr>
      </w:pPr>
      <w:r w:rsidRPr="00AA3703">
        <w:rPr>
          <w:rFonts w:ascii="Times New Roman" w:hAnsi="Times New Roman"/>
        </w:rPr>
        <w:t xml:space="preserve">Na de koffie volgt een kort klimmetje, gevolgd door een lange afdaling langs Celles tot de afslag naar Gendron. Hier beginnen we aan een klim van 3 km. Meerdere haarspeldbochten, geplaveid met kleine steentjes, krijgen we voor de wielen. Het is een klim, die goed loopt en heel regelmatig is. Toine van Oers en Toon Jansen  zijn de klimmers van dienst hier. Boven wordt weer keurig gewacht. Nog een korte klim volgt en dan dalen we af naar Houyet over een mooie slingerende weg, nu met een perfect wegdek. Zo is dalen een genot. In Houyet beginnen we gezamenlijk aan de lange klim naar het plateau bij Finnevaux.   Hier raakt Rini van Geel achterop. Als we hem ophalen, is hij afgestapt. Hij voelt zich beroerd en zegt, dat hij volledig verzuurd in de benen tijdens het klimmen. Van Toon van den Broek krijgt hij een energiedrankje aangeboden en herstelt hij enigszins. We nemen hem ‘en groupe’ op sleeptouw. In een rustig tempo en met een lange afdaling naar Hastière nog te gaan, lukt het hem, om de tweede stop te bereiken. </w:t>
      </w:r>
    </w:p>
    <w:p w:rsidR="002E46BC" w:rsidRPr="00AA3703" w:rsidRDefault="002E46BC" w:rsidP="00AA3703">
      <w:pPr>
        <w:pStyle w:val="NoSpacing"/>
        <w:ind w:firstLine="708"/>
        <w:rPr>
          <w:rFonts w:ascii="Times New Roman" w:hAnsi="Times New Roman"/>
        </w:rPr>
      </w:pPr>
      <w:r w:rsidRPr="00AA3703">
        <w:rPr>
          <w:rFonts w:ascii="Times New Roman" w:hAnsi="Times New Roman"/>
        </w:rPr>
        <w:t xml:space="preserve">In Hastière zijn we te gast bij de bakker, die een terras heeft aan de boorden van de Maas. Koffie en heerlijke koeken worden rondgedeeld. Alleen Jan Mulders heeft behoefte aan iets sterkers en neemt een Cimay voor het ene been en een Leffe voor het andere been!  Om niet meer problemen te krijgen, gaat Rini van Geel, begeleid door Toon  van den Broek, verder over de vlakke weg langs de Maas richting Dinant. De rest van de groep neemt de mooie klim naar Onhaye, gevolgd door de lange afdaling naar Dinant. Gelijktijdig komen  we weer bijeen in Dinant. In een vlot tempo met Wieger op kop naast Jan gaan we stroomafwaarts langs de Maas naar Yvoir. </w:t>
      </w:r>
    </w:p>
    <w:p w:rsidR="002E46BC" w:rsidRPr="00AA3703" w:rsidRDefault="002E46BC" w:rsidP="00AA3703">
      <w:pPr>
        <w:pStyle w:val="NoSpacing"/>
        <w:ind w:firstLine="708"/>
        <w:rPr>
          <w:rFonts w:ascii="Times New Roman" w:hAnsi="Times New Roman"/>
        </w:rPr>
      </w:pPr>
      <w:r w:rsidRPr="00AA3703">
        <w:rPr>
          <w:rFonts w:ascii="Times New Roman" w:hAnsi="Times New Roman"/>
        </w:rPr>
        <w:t xml:space="preserve">De ‘finale ‘ bestaat uit dezelfde 10 km als vanmorgen vanuit de start, maar nu in omgekeerde richting. Dus we moeten vanuit Yvoir de steile helling op. Dit is de klim, waar in 1975 Hennie Kuiper wereldkampioen is geworden.  Deze klim is zo’n 4 km lang, in het begin erg steil , maar geleidelijk aan afvlakkend. Hier kan iedereen zich nog eens testen, hoeveel jus hij nog in de benen heeft. De meesten zijn blij, dat het de laatste klim is. Op de camping aangekomen, gaan eerst de fietsen in of op de auto’s. Dan een heerlijke douche, gevolgd door een heerlijk biertje. De meesten nemen een Gauloise, alleen de chauffeurs heten alle drie “BOB”. Organisator Jan heeft onderweg alles afgerekend en gaat nu bij eenieder met de pet rond. Als dit is geregeld vertrekken we richting Roosendaal. Na een vlotte reis zijn we kort na 19 uur weer bij </w:t>
      </w:r>
      <w:r>
        <w:rPr>
          <w:rFonts w:ascii="Times New Roman" w:hAnsi="Times New Roman"/>
        </w:rPr>
        <w:t>H</w:t>
      </w:r>
      <w:bookmarkStart w:id="0" w:name="_GoBack"/>
      <w:bookmarkEnd w:id="0"/>
      <w:r w:rsidRPr="00AA3703">
        <w:rPr>
          <w:rFonts w:ascii="Times New Roman" w:hAnsi="Times New Roman"/>
        </w:rPr>
        <w:t xml:space="preserve">uis ten Halve. Een mooie en inspannende fietstrip, onder ideale weersomstandigheden, zit er op. </w:t>
      </w:r>
    </w:p>
    <w:p w:rsidR="002E46BC" w:rsidRPr="00AA3703" w:rsidRDefault="002E46BC" w:rsidP="00AA3703">
      <w:pPr>
        <w:pStyle w:val="NoSpacing"/>
        <w:ind w:firstLine="708"/>
        <w:rPr>
          <w:rFonts w:ascii="Times New Roman" w:hAnsi="Times New Roman"/>
        </w:rPr>
      </w:pPr>
      <w:r w:rsidRPr="00AA3703">
        <w:rPr>
          <w:rFonts w:ascii="Times New Roman" w:hAnsi="Times New Roman"/>
        </w:rPr>
        <w:tab/>
      </w:r>
      <w:r w:rsidRPr="00AA3703">
        <w:rPr>
          <w:rFonts w:ascii="Times New Roman" w:hAnsi="Times New Roman"/>
        </w:rPr>
        <w:tab/>
      </w:r>
      <w:r w:rsidRPr="00AA3703">
        <w:rPr>
          <w:rFonts w:ascii="Times New Roman" w:hAnsi="Times New Roman"/>
        </w:rPr>
        <w:tab/>
      </w:r>
      <w:r w:rsidRPr="00AA3703">
        <w:rPr>
          <w:rFonts w:ascii="Times New Roman" w:hAnsi="Times New Roman"/>
        </w:rPr>
        <w:tab/>
      </w:r>
      <w:r w:rsidRPr="00AA3703">
        <w:rPr>
          <w:rFonts w:ascii="Times New Roman" w:hAnsi="Times New Roman"/>
        </w:rPr>
        <w:tab/>
      </w:r>
      <w:r w:rsidRPr="00AA3703">
        <w:rPr>
          <w:rFonts w:ascii="Times New Roman" w:hAnsi="Times New Roman"/>
        </w:rPr>
        <w:tab/>
      </w:r>
      <w:r w:rsidRPr="00AA3703">
        <w:rPr>
          <w:rFonts w:ascii="Times New Roman" w:hAnsi="Times New Roman"/>
        </w:rPr>
        <w:tab/>
      </w:r>
      <w:r w:rsidRPr="00AA3703">
        <w:rPr>
          <w:rFonts w:ascii="Times New Roman" w:hAnsi="Times New Roman"/>
        </w:rPr>
        <w:tab/>
        <w:t>Jan Verbocht</w:t>
      </w:r>
    </w:p>
    <w:sectPr w:rsidR="002E46BC" w:rsidRPr="00AA3703" w:rsidSect="007375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6BC" w:rsidRDefault="002E46BC" w:rsidP="007A12EA">
      <w:pPr>
        <w:spacing w:after="0" w:line="240" w:lineRule="auto"/>
      </w:pPr>
      <w:r>
        <w:separator/>
      </w:r>
    </w:p>
  </w:endnote>
  <w:endnote w:type="continuationSeparator" w:id="0">
    <w:p w:rsidR="002E46BC" w:rsidRDefault="002E46BC" w:rsidP="007A12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6BC" w:rsidRDefault="002E46BC" w:rsidP="007A12EA">
      <w:pPr>
        <w:spacing w:after="0" w:line="240" w:lineRule="auto"/>
      </w:pPr>
      <w:r>
        <w:separator/>
      </w:r>
    </w:p>
  </w:footnote>
  <w:footnote w:type="continuationSeparator" w:id="0">
    <w:p w:rsidR="002E46BC" w:rsidRDefault="002E46BC" w:rsidP="007A12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12EA"/>
    <w:rsid w:val="000D5217"/>
    <w:rsid w:val="002E46BC"/>
    <w:rsid w:val="00442620"/>
    <w:rsid w:val="004D3759"/>
    <w:rsid w:val="004E5DFF"/>
    <w:rsid w:val="00654879"/>
    <w:rsid w:val="00737518"/>
    <w:rsid w:val="007A12EA"/>
    <w:rsid w:val="00AA3703"/>
    <w:rsid w:val="00CA318F"/>
    <w:rsid w:val="00CC6FCA"/>
    <w:rsid w:val="00D31A84"/>
    <w:rsid w:val="00F242E1"/>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51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A12E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A12EA"/>
    <w:rPr>
      <w:rFonts w:cs="Times New Roman"/>
    </w:rPr>
  </w:style>
  <w:style w:type="paragraph" w:styleId="Footer">
    <w:name w:val="footer"/>
    <w:basedOn w:val="Normal"/>
    <w:link w:val="FooterChar"/>
    <w:uiPriority w:val="99"/>
    <w:rsid w:val="007A12E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A12EA"/>
    <w:rPr>
      <w:rFonts w:cs="Times New Roman"/>
    </w:rPr>
  </w:style>
  <w:style w:type="paragraph" w:styleId="NoSpacing">
    <w:name w:val="No Spacing"/>
    <w:uiPriority w:val="99"/>
    <w:qFormat/>
    <w:rsid w:val="004E5DFF"/>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674</Words>
  <Characters>3709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Klimmersbrevet Purnode 18 juli 2015</dc:title>
  <dc:subject/>
  <dc:creator>J Verbocht</dc:creator>
  <cp:keywords/>
  <dc:description/>
  <cp:lastModifiedBy>Govers</cp:lastModifiedBy>
  <cp:revision>2</cp:revision>
  <dcterms:created xsi:type="dcterms:W3CDTF">2015-07-22T15:20:00Z</dcterms:created>
  <dcterms:modified xsi:type="dcterms:W3CDTF">2015-07-22T15:20:00Z</dcterms:modified>
</cp:coreProperties>
</file>